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427D0" w14:textId="51D86411" w:rsidR="00FE067E" w:rsidRPr="00F1327C" w:rsidRDefault="003C6034" w:rsidP="00CC1F3B">
      <w:pPr>
        <w:pStyle w:val="TitlePageOrigin"/>
        <w:rPr>
          <w:color w:val="auto"/>
        </w:rPr>
      </w:pPr>
      <w:r w:rsidRPr="00F1327C">
        <w:rPr>
          <w:caps w:val="0"/>
          <w:color w:val="auto"/>
        </w:rPr>
        <w:t>WEST VIRGINIA LEGISLATURE</w:t>
      </w:r>
    </w:p>
    <w:p w14:paraId="57A83199" w14:textId="70457B12" w:rsidR="00CD36CF" w:rsidRPr="00F1327C" w:rsidRDefault="00CD36CF" w:rsidP="00CC1F3B">
      <w:pPr>
        <w:pStyle w:val="TitlePageSession"/>
        <w:rPr>
          <w:color w:val="auto"/>
        </w:rPr>
      </w:pPr>
      <w:r w:rsidRPr="00F1327C">
        <w:rPr>
          <w:color w:val="auto"/>
        </w:rPr>
        <w:t>20</w:t>
      </w:r>
      <w:r w:rsidR="00EC5E63" w:rsidRPr="00F1327C">
        <w:rPr>
          <w:color w:val="auto"/>
        </w:rPr>
        <w:t>2</w:t>
      </w:r>
      <w:r w:rsidR="00E91B35" w:rsidRPr="00F1327C">
        <w:rPr>
          <w:color w:val="auto"/>
        </w:rPr>
        <w:t>5</w:t>
      </w:r>
      <w:r w:rsidRPr="00F1327C">
        <w:rPr>
          <w:color w:val="auto"/>
        </w:rPr>
        <w:t xml:space="preserve"> </w:t>
      </w:r>
      <w:r w:rsidR="003C6034" w:rsidRPr="00F1327C">
        <w:rPr>
          <w:caps w:val="0"/>
          <w:color w:val="auto"/>
        </w:rPr>
        <w:t>REGULAR SESSION</w:t>
      </w:r>
      <w:r w:rsidR="005F734D" w:rsidRPr="00F1327C">
        <w:rPr>
          <w:noProof/>
          <w:color w:val="auto"/>
        </w:rPr>
        <mc:AlternateContent>
          <mc:Choice Requires="wps">
            <w:drawing>
              <wp:anchor distT="0" distB="0" distL="114300" distR="114300" simplePos="0" relativeHeight="251660288" behindDoc="0" locked="0" layoutInCell="1" allowOverlap="1" wp14:anchorId="348F59E0" wp14:editId="247170E6">
                <wp:simplePos x="0" y="0"/>
                <wp:positionH relativeFrom="column">
                  <wp:posOffset>6007100</wp:posOffset>
                </wp:positionH>
                <wp:positionV relativeFrom="paragraph">
                  <wp:posOffset>-668020</wp:posOffset>
                </wp:positionV>
                <wp:extent cx="635000" cy="476250"/>
                <wp:effectExtent l="0" t="0" r="12700" b="19050"/>
                <wp:wrapNone/>
                <wp:docPr id="174214919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B3082F3" w14:textId="0AD595B3" w:rsidR="005F734D" w:rsidRPr="005F734D" w:rsidRDefault="005F734D" w:rsidP="005F734D">
                            <w:pPr>
                              <w:spacing w:line="240" w:lineRule="auto"/>
                              <w:jc w:val="center"/>
                              <w:rPr>
                                <w:rFonts w:cs="Arial"/>
                                <w:b/>
                              </w:rPr>
                            </w:pPr>
                            <w:r w:rsidRPr="005F73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8F59E0"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" filled="f" strokeweight=".5pt">
                <v:fill o:detectmouseclick="t"/>
                <v:textbox inset="0,5pt,0,0">
                  <w:txbxContent>
                    <w:p w14:paraId="5B3082F3" w14:textId="0AD595B3" w:rsidR="005F734D" w:rsidRPr="005F734D" w:rsidRDefault="005F734D" w:rsidP="005F734D">
                      <w:pPr>
                        <w:spacing w:line="240" w:lineRule="auto"/>
                        <w:jc w:val="center"/>
                        <w:rPr>
                          <w:rFonts w:cs="Arial"/>
                          <w:b/>
                        </w:rPr>
                      </w:pPr>
                      <w:r w:rsidRPr="005F734D">
                        <w:rPr>
                          <w:rFonts w:cs="Arial"/>
                          <w:b/>
                        </w:rPr>
                        <w:t>FISCAL NOTE</w:t>
                      </w:r>
                    </w:p>
                  </w:txbxContent>
                </v:textbox>
              </v:shape>
            </w:pict>
          </mc:Fallback>
        </mc:AlternateContent>
      </w:r>
    </w:p>
    <w:p w14:paraId="6A83AF05" w14:textId="7583B537" w:rsidR="00CD36CF" w:rsidRPr="00F1327C" w:rsidRDefault="00E91B35" w:rsidP="00CC1F3B">
      <w:pPr>
        <w:pStyle w:val="TitlePageBillPrefix"/>
        <w:rPr>
          <w:color w:val="auto"/>
        </w:rPr>
      </w:pPr>
      <w:r w:rsidRPr="00F1327C">
        <w:rPr>
          <w:caps/>
          <w:noProof/>
          <w:color w:val="auto"/>
        </w:rPr>
        <mc:AlternateContent>
          <mc:Choice Requires="wps">
            <w:drawing>
              <wp:anchor distT="0" distB="0" distL="114300" distR="114300" simplePos="0" relativeHeight="251659264" behindDoc="0" locked="0" layoutInCell="1" allowOverlap="1" wp14:anchorId="7A43EDDB" wp14:editId="2B88F9DA">
                <wp:simplePos x="0" y="0"/>
                <wp:positionH relativeFrom="column">
                  <wp:posOffset>7099300</wp:posOffset>
                </wp:positionH>
                <wp:positionV relativeFrom="paragraph">
                  <wp:posOffset>479425</wp:posOffset>
                </wp:positionV>
                <wp:extent cx="34925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349250" cy="476250"/>
                        </a:xfrm>
                        <a:prstGeom prst="rect">
                          <a:avLst/>
                        </a:prstGeom>
                        <a:noFill/>
                        <a:ln w="6350">
                          <a:solidFill>
                            <a:prstClr val="black"/>
                          </a:solidFill>
                        </a:ln>
                      </wps:spPr>
                      <wps:txbx>
                        <w:txbxContent>
                          <w:p w14:paraId="22B61818" w14:textId="01B63990" w:rsidR="00332903" w:rsidRPr="00332903" w:rsidRDefault="00332903" w:rsidP="00332903">
                            <w:pPr>
                              <w:spacing w:line="240" w:lineRule="auto"/>
                              <w:jc w:val="center"/>
                              <w:rPr>
                                <w:rFonts w:cs="Arial"/>
                                <w:b/>
                              </w:rPr>
                            </w:pPr>
                            <w:r w:rsidRPr="0033290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3EDDB" id="_x0000_t202" coordsize="21600,21600" o:spt="202" path="m,l,21600r21600,l21600,xe">
                <v:stroke joinstyle="miter"/>
                <v:path gradientshapeok="t" o:connecttype="rect"/>
              </v:shapetype>
              <v:shape id="Fiscal" o:spid="_x0000_s1026" type="#_x0000_t202" style="position:absolute;left:0;text-align:left;margin-left:559pt;margin-top:37.75pt;width:2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" filled="f" strokeweight=".5pt">
                <v:textbox inset="0,5pt,0,0">
                  <w:txbxContent>
                    <w:p w14:paraId="22B61818" w14:textId="01B63990" w:rsidR="00332903" w:rsidRPr="00332903" w:rsidRDefault="00332903" w:rsidP="00332903">
                      <w:pPr>
                        <w:spacing w:line="240" w:lineRule="auto"/>
                        <w:jc w:val="center"/>
                        <w:rPr>
                          <w:rFonts w:cs="Arial"/>
                          <w:b/>
                        </w:rPr>
                      </w:pPr>
                      <w:r w:rsidRPr="00332903">
                        <w:rPr>
                          <w:rFonts w:cs="Arial"/>
                          <w:b/>
                        </w:rPr>
                        <w:t>FISCAL NOTE</w:t>
                      </w:r>
                    </w:p>
                  </w:txbxContent>
                </v:textbox>
              </v:shape>
            </w:pict>
          </mc:Fallback>
        </mc:AlternateContent>
      </w:r>
      <w:sdt>
        <w:sdtPr>
          <w:rPr>
            <w:color w:val="auto"/>
          </w:rPr>
          <w:tag w:val="IntroDate"/>
          <w:id w:val="-1236936958"/>
          <w:placeholder>
            <w:docPart w:val="63424CAB6FBF454E93680F0B203736DB"/>
          </w:placeholder>
          <w:text/>
        </w:sdtPr>
        <w:sdtEndPr/>
        <w:sdtContent>
          <w:r w:rsidR="00AE48A0" w:rsidRPr="00F1327C">
            <w:rPr>
              <w:color w:val="auto"/>
            </w:rPr>
            <w:t>Introduced</w:t>
          </w:r>
        </w:sdtContent>
      </w:sdt>
    </w:p>
    <w:p w14:paraId="58DE36FF" w14:textId="3F02FA82" w:rsidR="00CD36CF" w:rsidRPr="00F1327C" w:rsidRDefault="001A16C6" w:rsidP="00CC1F3B">
      <w:pPr>
        <w:pStyle w:val="BillNumber"/>
        <w:rPr>
          <w:color w:val="auto"/>
        </w:rPr>
      </w:pPr>
      <w:sdt>
        <w:sdtPr>
          <w:rPr>
            <w:color w:val="auto"/>
          </w:rPr>
          <w:tag w:val="Chamber"/>
          <w:id w:val="893011969"/>
          <w:lock w:val="sdtLocked"/>
          <w:placeholder>
            <w:docPart w:val="0C91C1B583BB4A44909FA599EDEAD4DD"/>
          </w:placeholder>
          <w:dropDownList>
            <w:listItem w:displayText="House" w:value="House"/>
            <w:listItem w:displayText="Senate" w:value="Senate"/>
          </w:dropDownList>
        </w:sdtPr>
        <w:sdtEndPr/>
        <w:sdtContent>
          <w:r w:rsidR="003B5C3C" w:rsidRPr="00F1327C">
            <w:rPr>
              <w:color w:val="auto"/>
            </w:rPr>
            <w:t>Senate</w:t>
          </w:r>
        </w:sdtContent>
      </w:sdt>
      <w:r w:rsidR="00303684" w:rsidRPr="00F1327C">
        <w:rPr>
          <w:color w:val="auto"/>
        </w:rPr>
        <w:t xml:space="preserve"> </w:t>
      </w:r>
      <w:r w:rsidR="00CD36CF" w:rsidRPr="00F1327C">
        <w:rPr>
          <w:color w:val="auto"/>
        </w:rPr>
        <w:t xml:space="preserve">Bill </w:t>
      </w:r>
      <w:sdt>
        <w:sdtPr>
          <w:rPr>
            <w:color w:val="auto"/>
          </w:rPr>
          <w:tag w:val="BNum"/>
          <w:id w:val="1645317809"/>
          <w:lock w:val="sdtLocked"/>
          <w:placeholder>
            <w:docPart w:val="DFA3CA28AF9B42789706DFEB944BFB97"/>
          </w:placeholder>
          <w:text/>
        </w:sdtPr>
        <w:sdtEndPr/>
        <w:sdtContent>
          <w:r w:rsidR="001266CC">
            <w:rPr>
              <w:color w:val="auto"/>
            </w:rPr>
            <w:t>9</w:t>
          </w:r>
        </w:sdtContent>
      </w:sdt>
    </w:p>
    <w:p w14:paraId="5FF0A8DB" w14:textId="30D94BB8" w:rsidR="00CD36CF" w:rsidRPr="00F1327C" w:rsidRDefault="00CD36CF" w:rsidP="00CC1F3B">
      <w:pPr>
        <w:pStyle w:val="Sponsors"/>
        <w:rPr>
          <w:color w:val="auto"/>
        </w:rPr>
      </w:pPr>
      <w:r w:rsidRPr="00F1327C">
        <w:rPr>
          <w:color w:val="auto"/>
        </w:rPr>
        <w:t xml:space="preserve">By </w:t>
      </w:r>
      <w:sdt>
        <w:sdtPr>
          <w:rPr>
            <w:color w:val="auto"/>
          </w:rPr>
          <w:id w:val="150344171"/>
          <w:placeholder>
            <w:docPart w:val="DefaultPlaceholder_-1854013440"/>
          </w:placeholder>
        </w:sdtPr>
        <w:sdtEndPr/>
        <w:sdtContent>
          <w:sdt>
            <w:sdtPr>
              <w:rPr>
                <w:color w:val="auto"/>
              </w:rPr>
              <w:tag w:val="Sponsors"/>
              <w:id w:val="1589585889"/>
              <w:placeholder>
                <w:docPart w:val="96488CAC732E4229B96FB968D984053B"/>
              </w:placeholder>
              <w:text w:multiLine="1"/>
            </w:sdtPr>
            <w:sdtEndPr/>
            <w:sdtContent>
              <w:r w:rsidR="003B5C3C" w:rsidRPr="00F1327C">
                <w:rPr>
                  <w:color w:val="auto"/>
                </w:rPr>
                <w:t>Senator Smith</w:t>
              </w:r>
            </w:sdtContent>
          </w:sdt>
        </w:sdtContent>
      </w:sdt>
      <w:r w:rsidR="00947587">
        <w:rPr>
          <w:color w:val="auto"/>
        </w:rPr>
        <w:t xml:space="preserve"> (Mr. President)</w:t>
      </w:r>
    </w:p>
    <w:p w14:paraId="2E8AB9B1" w14:textId="7C924AF5" w:rsidR="00E831B3" w:rsidRPr="00F1327C" w:rsidRDefault="00CD36CF" w:rsidP="00CC1F3B">
      <w:pPr>
        <w:pStyle w:val="References"/>
        <w:rPr>
          <w:color w:val="auto"/>
        </w:rPr>
      </w:pPr>
      <w:r w:rsidRPr="00F1327C">
        <w:rPr>
          <w:color w:val="auto"/>
        </w:rPr>
        <w:t>[</w:t>
      </w:r>
      <w:sdt>
        <w:sdtPr>
          <w:rPr>
            <w:color w:val="auto"/>
          </w:rPr>
          <w:tag w:val="References"/>
          <w:id w:val="-1043047873"/>
          <w:placeholder>
            <w:docPart w:val="5D001BC5685F4405966F2C494C419295"/>
          </w:placeholder>
          <w:text w:multiLine="1"/>
        </w:sdtPr>
        <w:sdtEndPr/>
        <w:sdtContent>
          <w:r w:rsidR="001266CC" w:rsidRPr="00F1327C">
            <w:rPr>
              <w:color w:val="auto"/>
            </w:rPr>
            <w:t xml:space="preserve">Introduced </w:t>
          </w:r>
          <w:r w:rsidR="001266CC" w:rsidRPr="0009483B">
            <w:rPr>
              <w:color w:val="auto"/>
            </w:rPr>
            <w:t>February 12, 2025</w:t>
          </w:r>
          <w:r w:rsidR="001266CC" w:rsidRPr="00F1327C">
            <w:rPr>
              <w:color w:val="auto"/>
            </w:rPr>
            <w:t>; referred</w:t>
          </w:r>
          <w:r w:rsidR="001266CC" w:rsidRPr="00F1327C">
            <w:rPr>
              <w:color w:val="auto"/>
            </w:rPr>
            <w:br/>
            <w:t xml:space="preserve">to the Committee on </w:t>
          </w:r>
          <w:r w:rsidR="001A16C6">
            <w:rPr>
              <w:color w:val="auto"/>
            </w:rPr>
            <w:t>Finance</w:t>
          </w:r>
        </w:sdtContent>
      </w:sdt>
      <w:r w:rsidRPr="00F1327C">
        <w:rPr>
          <w:color w:val="auto"/>
        </w:rPr>
        <w:t>]</w:t>
      </w:r>
    </w:p>
    <w:p w14:paraId="1B0296DE" w14:textId="37A21D96" w:rsidR="00303684" w:rsidRPr="00F1327C" w:rsidRDefault="0000526A" w:rsidP="00CC1F3B">
      <w:pPr>
        <w:pStyle w:val="TitleSection"/>
        <w:rPr>
          <w:color w:val="auto"/>
        </w:rPr>
      </w:pPr>
      <w:r w:rsidRPr="00F1327C">
        <w:rPr>
          <w:color w:val="auto"/>
        </w:rPr>
        <w:lastRenderedPageBreak/>
        <w:t>A BILL</w:t>
      </w:r>
      <w:r w:rsidR="003941DF" w:rsidRPr="00F1327C">
        <w:rPr>
          <w:color w:val="auto"/>
        </w:rPr>
        <w:t xml:space="preserve"> to amend and reenact </w:t>
      </w:r>
      <w:r w:rsidR="003B5913" w:rsidRPr="00F1327C">
        <w:rPr>
          <w:color w:val="auto"/>
        </w:rPr>
        <w:t>§</w:t>
      </w:r>
      <w:r w:rsidR="003941DF" w:rsidRPr="00F1327C">
        <w:rPr>
          <w:color w:val="auto"/>
        </w:rPr>
        <w:t xml:space="preserve">11-3-9 of the Code of West Virginia, </w:t>
      </w:r>
      <w:r w:rsidR="00C809A3" w:rsidRPr="00F1327C">
        <w:rPr>
          <w:color w:val="auto"/>
        </w:rPr>
        <w:t xml:space="preserve">1931, </w:t>
      </w:r>
      <w:r w:rsidR="003941DF" w:rsidRPr="00F1327C">
        <w:rPr>
          <w:color w:val="auto"/>
        </w:rPr>
        <w:t>as amended, relating to</w:t>
      </w:r>
      <w:bookmarkStart w:id="0" w:name="_Hlk158027742"/>
      <w:r w:rsidR="003941DF" w:rsidRPr="00F1327C">
        <w:rPr>
          <w:color w:val="auto"/>
        </w:rPr>
        <w:t xml:space="preserve"> </w:t>
      </w:r>
      <w:r w:rsidR="001E2892" w:rsidRPr="00F1327C">
        <w:rPr>
          <w:color w:val="auto"/>
        </w:rPr>
        <w:t xml:space="preserve">eliminating </w:t>
      </w:r>
      <w:r w:rsidR="003B5913" w:rsidRPr="00F1327C">
        <w:rPr>
          <w:color w:val="auto"/>
        </w:rPr>
        <w:t>the exemption from taxation of state</w:t>
      </w:r>
      <w:r w:rsidR="00C809A3" w:rsidRPr="00F1327C">
        <w:rPr>
          <w:color w:val="auto"/>
        </w:rPr>
        <w:t>-</w:t>
      </w:r>
      <w:r w:rsidR="003B5913" w:rsidRPr="00F1327C">
        <w:rPr>
          <w:color w:val="auto"/>
        </w:rPr>
        <w:t>owned real property within the counties.</w:t>
      </w:r>
      <w:bookmarkEnd w:id="0"/>
    </w:p>
    <w:p w14:paraId="4D6274C6" w14:textId="77777777" w:rsidR="00303684" w:rsidRPr="00F1327C" w:rsidRDefault="00303684" w:rsidP="00CC1F3B">
      <w:pPr>
        <w:pStyle w:val="EnactingClause"/>
        <w:rPr>
          <w:color w:val="auto"/>
        </w:rPr>
      </w:pPr>
      <w:r w:rsidRPr="00F1327C">
        <w:rPr>
          <w:color w:val="auto"/>
        </w:rPr>
        <w:t>Be it enacted by the Legislature of West Virginia:</w:t>
      </w:r>
    </w:p>
    <w:p w14:paraId="5526BDA0" w14:textId="77777777" w:rsidR="003C6034" w:rsidRPr="00F1327C" w:rsidRDefault="003C6034" w:rsidP="00CC1F3B">
      <w:pPr>
        <w:pStyle w:val="EnactingClause"/>
        <w:rPr>
          <w:color w:val="auto"/>
        </w:rPr>
        <w:sectPr w:rsidR="003C6034" w:rsidRPr="00F1327C" w:rsidSect="007F676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39D5A3" w14:textId="77777777" w:rsidR="007F6762" w:rsidRPr="00F1327C" w:rsidRDefault="007F6762" w:rsidP="00410696">
      <w:pPr>
        <w:pStyle w:val="ArticleHeading"/>
        <w:rPr>
          <w:color w:val="auto"/>
        </w:rPr>
        <w:sectPr w:rsidR="007F6762" w:rsidRPr="00F1327C" w:rsidSect="00237A52">
          <w:type w:val="continuous"/>
          <w:pgSz w:w="12240" w:h="15840" w:code="1"/>
          <w:pgMar w:top="1440" w:right="1440" w:bottom="1440" w:left="1440" w:header="720" w:footer="720" w:gutter="0"/>
          <w:lnNumType w:countBy="1" w:restart="newSection"/>
          <w:cols w:space="720"/>
          <w:titlePg/>
          <w:docGrid w:linePitch="360"/>
        </w:sectPr>
      </w:pPr>
      <w:r w:rsidRPr="00F1327C">
        <w:rPr>
          <w:color w:val="auto"/>
        </w:rPr>
        <w:t>ARTICLE 3. ASSESSMENTS GENERALLY.</w:t>
      </w:r>
    </w:p>
    <w:p w14:paraId="787A4A6F" w14:textId="676619FC" w:rsidR="00A352C0" w:rsidRPr="00F1327C" w:rsidRDefault="00A352C0" w:rsidP="00853830">
      <w:pPr>
        <w:pStyle w:val="SectionHeading"/>
        <w:rPr>
          <w:color w:val="auto"/>
        </w:rPr>
        <w:sectPr w:rsidR="00A352C0" w:rsidRPr="00F1327C" w:rsidSect="007F6762">
          <w:type w:val="continuous"/>
          <w:pgSz w:w="12240" w:h="15840" w:code="1"/>
          <w:pgMar w:top="1440" w:right="1440" w:bottom="1440" w:left="1440" w:header="720" w:footer="720" w:gutter="0"/>
          <w:lnNumType w:countBy="1" w:restart="newSection"/>
          <w:cols w:space="720"/>
          <w:titlePg/>
          <w:docGrid w:linePitch="360"/>
        </w:sectPr>
      </w:pPr>
      <w:r w:rsidRPr="00F1327C">
        <w:rPr>
          <w:color w:val="auto"/>
        </w:rPr>
        <w:t>§11-3-9. Property exempt from taxation.</w:t>
      </w:r>
    </w:p>
    <w:p w14:paraId="06866CC7" w14:textId="77777777" w:rsidR="00A352C0" w:rsidRPr="00F1327C" w:rsidRDefault="00A352C0" w:rsidP="00853830">
      <w:pPr>
        <w:pStyle w:val="SectionBody"/>
        <w:rPr>
          <w:color w:val="auto"/>
        </w:rPr>
      </w:pPr>
      <w:r w:rsidRPr="00F1327C">
        <w:rPr>
          <w:color w:val="auto"/>
        </w:rPr>
        <w:t>(a) All property, real and personal, described in this subsection, and to the extent limited by this section, is exempt from taxation:</w:t>
      </w:r>
    </w:p>
    <w:p w14:paraId="6E07C9DC" w14:textId="77777777" w:rsidR="00A352C0" w:rsidRPr="00F1327C" w:rsidRDefault="00A352C0" w:rsidP="00853830">
      <w:pPr>
        <w:pStyle w:val="SectionBody"/>
        <w:rPr>
          <w:color w:val="auto"/>
        </w:rPr>
      </w:pPr>
      <w:r w:rsidRPr="00F1327C">
        <w:rPr>
          <w:color w:val="auto"/>
        </w:rPr>
        <w:t>(1) Property belonging to the United States, other than property permitted by the United States to be taxed under state law;</w:t>
      </w:r>
    </w:p>
    <w:p w14:paraId="3BD7E646" w14:textId="176BF55A" w:rsidR="00A352C0" w:rsidRPr="00F1327C" w:rsidRDefault="00A352C0" w:rsidP="00853830">
      <w:pPr>
        <w:pStyle w:val="SectionBody"/>
        <w:rPr>
          <w:color w:val="auto"/>
        </w:rPr>
      </w:pPr>
      <w:r w:rsidRPr="00F1327C">
        <w:rPr>
          <w:color w:val="auto"/>
        </w:rPr>
        <w:t xml:space="preserve">(2) </w:t>
      </w:r>
      <w:r w:rsidRPr="00F1327C">
        <w:rPr>
          <w:color w:val="auto"/>
          <w:u w:val="single"/>
        </w:rPr>
        <w:t>Personal</w:t>
      </w:r>
      <w:r w:rsidRPr="00F1327C">
        <w:rPr>
          <w:color w:val="auto"/>
        </w:rPr>
        <w:t xml:space="preserve"> property belonging exclusively to the state;</w:t>
      </w:r>
    </w:p>
    <w:p w14:paraId="64A9CDE4" w14:textId="77777777" w:rsidR="00A352C0" w:rsidRPr="00F1327C" w:rsidRDefault="00A352C0" w:rsidP="00853830">
      <w:pPr>
        <w:pStyle w:val="SectionBody"/>
        <w:rPr>
          <w:color w:val="auto"/>
        </w:rPr>
      </w:pPr>
      <w:r w:rsidRPr="00F1327C">
        <w:rPr>
          <w:color w:val="auto"/>
        </w:rPr>
        <w:t>(3) Property belonging exclusively to any county, district, city, village, or town in this state and used for public purposes;</w:t>
      </w:r>
    </w:p>
    <w:p w14:paraId="614C8216" w14:textId="77777777" w:rsidR="00A352C0" w:rsidRPr="00F1327C" w:rsidRDefault="00A352C0" w:rsidP="00853830">
      <w:pPr>
        <w:pStyle w:val="SectionBody"/>
        <w:rPr>
          <w:color w:val="auto"/>
        </w:rPr>
      </w:pPr>
      <w:r w:rsidRPr="00F1327C">
        <w:rPr>
          <w:color w:val="auto"/>
        </w:rPr>
        <w:t>(4) Property located in this state belonging to any city, town, village, county, or any other political subdivision of another state and used for public purposes;</w:t>
      </w:r>
    </w:p>
    <w:p w14:paraId="4F277329" w14:textId="77777777" w:rsidR="00A352C0" w:rsidRPr="00F1327C" w:rsidRDefault="00A352C0" w:rsidP="00853830">
      <w:pPr>
        <w:pStyle w:val="SectionBody"/>
        <w:rPr>
          <w:color w:val="auto"/>
        </w:rPr>
      </w:pPr>
      <w:r w:rsidRPr="00F1327C">
        <w:rPr>
          <w:color w:val="auto"/>
        </w:rPr>
        <w:t xml:space="preserve">(5) Property used exclusively for divine worship, or </w:t>
      </w:r>
      <w:bookmarkStart w:id="1" w:name="_Hlk63611049"/>
      <w:r w:rsidRPr="00F1327C">
        <w:rPr>
          <w:color w:val="auto"/>
        </w:rPr>
        <w:t>used exclusively for divine worship and the operation of a pre-K school, primary school, middle school, secondary school, daycare center, or church camp for children, which school, daycare center, or church camp is operated by the church which owns the property or is operated by another not-for-profit organization or entity;</w:t>
      </w:r>
      <w:bookmarkEnd w:id="1"/>
    </w:p>
    <w:p w14:paraId="3779DEAF" w14:textId="77777777" w:rsidR="00A352C0" w:rsidRPr="00F1327C" w:rsidRDefault="00A352C0" w:rsidP="00853830">
      <w:pPr>
        <w:pStyle w:val="SectionBody"/>
        <w:rPr>
          <w:color w:val="auto"/>
        </w:rPr>
      </w:pPr>
      <w:r w:rsidRPr="00F1327C">
        <w:rPr>
          <w:color w:val="auto"/>
        </w:rPr>
        <w:t>(6) Parsonages and the household goods and furniture pertaining thereto;</w:t>
      </w:r>
    </w:p>
    <w:p w14:paraId="5960C3E7" w14:textId="77777777" w:rsidR="00A352C0" w:rsidRPr="00F1327C" w:rsidRDefault="00A352C0" w:rsidP="00853830">
      <w:pPr>
        <w:pStyle w:val="SectionBody"/>
        <w:rPr>
          <w:color w:val="auto"/>
        </w:rPr>
      </w:pPr>
      <w:r w:rsidRPr="00F1327C">
        <w:rPr>
          <w:color w:val="auto"/>
        </w:rPr>
        <w:t>(7) Mortgages, bonds, and other evidence of indebtedness in the hands of bona fide owners and holders hereafter issued and sold by churches and religious societies for the purposes of securing money to be used in the erection of church buildings used exclusively for divine worship or for the purpose of paying indebtedness thereon;</w:t>
      </w:r>
    </w:p>
    <w:p w14:paraId="70485712" w14:textId="77777777" w:rsidR="00A352C0" w:rsidRPr="00F1327C" w:rsidRDefault="00A352C0" w:rsidP="00853830">
      <w:pPr>
        <w:pStyle w:val="SectionBody"/>
        <w:rPr>
          <w:color w:val="auto"/>
        </w:rPr>
      </w:pPr>
      <w:r w:rsidRPr="00F1327C">
        <w:rPr>
          <w:color w:val="auto"/>
        </w:rPr>
        <w:t>(8) Cemeteries;</w:t>
      </w:r>
    </w:p>
    <w:p w14:paraId="22414BCC" w14:textId="77777777" w:rsidR="00A352C0" w:rsidRPr="00F1327C" w:rsidRDefault="00A352C0" w:rsidP="00853830">
      <w:pPr>
        <w:pStyle w:val="SectionBody"/>
        <w:rPr>
          <w:color w:val="auto"/>
        </w:rPr>
      </w:pPr>
      <w:r w:rsidRPr="00F1327C">
        <w:rPr>
          <w:color w:val="auto"/>
        </w:rPr>
        <w:t xml:space="preserve">(9) Property belonging to, or held in trust for, colleges, seminaries, academies, and free schools, if used for educational, literary, or scientific purposes, including books, apparatus, </w:t>
      </w:r>
      <w:r w:rsidRPr="00F1327C">
        <w:rPr>
          <w:color w:val="auto"/>
        </w:rPr>
        <w:lastRenderedPageBreak/>
        <w:t>annuities, and furniture;</w:t>
      </w:r>
    </w:p>
    <w:p w14:paraId="3E058722" w14:textId="77777777" w:rsidR="00A352C0" w:rsidRPr="00F1327C" w:rsidRDefault="00A352C0" w:rsidP="00853830">
      <w:pPr>
        <w:pStyle w:val="SectionBody"/>
        <w:rPr>
          <w:color w:val="auto"/>
        </w:rPr>
      </w:pPr>
      <w:r w:rsidRPr="00F1327C">
        <w:rPr>
          <w:color w:val="auto"/>
        </w:rPr>
        <w:t>(10)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university;</w:t>
      </w:r>
    </w:p>
    <w:p w14:paraId="751DFBC4" w14:textId="77777777" w:rsidR="00A352C0" w:rsidRPr="00F1327C" w:rsidRDefault="00A352C0" w:rsidP="00853830">
      <w:pPr>
        <w:pStyle w:val="SectionBody"/>
        <w:rPr>
          <w:color w:val="auto"/>
        </w:rPr>
      </w:pPr>
      <w:r w:rsidRPr="00F1327C">
        <w:rPr>
          <w:color w:val="auto"/>
        </w:rPr>
        <w:t>(11) Public and family libraries;</w:t>
      </w:r>
    </w:p>
    <w:p w14:paraId="1A5074EF" w14:textId="77777777" w:rsidR="00A352C0" w:rsidRPr="00F1327C" w:rsidRDefault="00A352C0" w:rsidP="00853830">
      <w:pPr>
        <w:pStyle w:val="SectionBody"/>
        <w:rPr>
          <w:color w:val="auto"/>
        </w:rPr>
      </w:pPr>
      <w:r w:rsidRPr="00F1327C">
        <w:rPr>
          <w:color w:val="auto"/>
        </w:rPr>
        <w:t>(12) Property used for charitable purposes and not held or leased out for profit;</w:t>
      </w:r>
    </w:p>
    <w:p w14:paraId="1BA2A980" w14:textId="77777777" w:rsidR="00A352C0" w:rsidRPr="00F1327C" w:rsidRDefault="00A352C0" w:rsidP="00853830">
      <w:pPr>
        <w:pStyle w:val="SectionBody"/>
        <w:rPr>
          <w:color w:val="auto"/>
        </w:rPr>
      </w:pPr>
      <w:r w:rsidRPr="00F1327C">
        <w:rPr>
          <w:color w:val="auto"/>
        </w:rPr>
        <w:t>(13) Property used for the public purposes of distributing electricity, water or natural gas or providing sewer service by a duly chartered nonprofit corporation when such property is not held, leased out, or used for profit;</w:t>
      </w:r>
    </w:p>
    <w:p w14:paraId="4A4D6193" w14:textId="77777777" w:rsidR="00A352C0" w:rsidRPr="00F1327C" w:rsidRDefault="00A352C0" w:rsidP="00853830">
      <w:pPr>
        <w:pStyle w:val="SectionBody"/>
        <w:rPr>
          <w:color w:val="auto"/>
        </w:rPr>
      </w:pPr>
      <w:r w:rsidRPr="00F1327C">
        <w:rPr>
          <w:color w:val="auto"/>
        </w:rPr>
        <w:t>(14) Property used for area economic development purposes by nonprofit corporations when the property is not leased out for profit;</w:t>
      </w:r>
    </w:p>
    <w:p w14:paraId="15A52896" w14:textId="77777777" w:rsidR="00A352C0" w:rsidRPr="00F1327C" w:rsidRDefault="00A352C0" w:rsidP="00853830">
      <w:pPr>
        <w:pStyle w:val="SectionBody"/>
        <w:rPr>
          <w:color w:val="auto"/>
        </w:rPr>
      </w:pPr>
      <w:r w:rsidRPr="00F1327C">
        <w:rPr>
          <w:color w:val="auto"/>
        </w:rPr>
        <w:t>(15)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as a dormitory for members of the organization;</w:t>
      </w:r>
    </w:p>
    <w:p w14:paraId="7C12B058" w14:textId="77777777" w:rsidR="00A352C0" w:rsidRPr="00F1327C" w:rsidRDefault="00A352C0" w:rsidP="00853830">
      <w:pPr>
        <w:pStyle w:val="SectionBody"/>
        <w:rPr>
          <w:color w:val="auto"/>
        </w:rPr>
      </w:pPr>
      <w:r w:rsidRPr="00F1327C">
        <w:rPr>
          <w:color w:val="auto"/>
        </w:rPr>
        <w:t>(16) All property belonging to benevolent associations not conducted for private profit;</w:t>
      </w:r>
    </w:p>
    <w:p w14:paraId="74042676" w14:textId="77777777" w:rsidR="00A352C0" w:rsidRPr="00F1327C" w:rsidRDefault="00A352C0" w:rsidP="00853830">
      <w:pPr>
        <w:pStyle w:val="SectionBody"/>
        <w:rPr>
          <w:color w:val="auto"/>
        </w:rPr>
      </w:pPr>
      <w:r w:rsidRPr="00F1327C">
        <w:rPr>
          <w:color w:val="auto"/>
        </w:rPr>
        <w:t>(17) Property belonging to any public institution for the education of the deaf, intellectually disabled, or blind or any hospital not held or leased out for profit;</w:t>
      </w:r>
    </w:p>
    <w:p w14:paraId="5E447EDE" w14:textId="77777777" w:rsidR="00A352C0" w:rsidRPr="00F1327C" w:rsidRDefault="00A352C0" w:rsidP="00853830">
      <w:pPr>
        <w:pStyle w:val="SectionBody"/>
        <w:rPr>
          <w:color w:val="auto"/>
        </w:rPr>
      </w:pPr>
      <w:r w:rsidRPr="00F1327C">
        <w:rPr>
          <w:color w:val="auto"/>
        </w:rPr>
        <w:t>(18) Houses of refuge and mental health facility or orphanage;</w:t>
      </w:r>
    </w:p>
    <w:p w14:paraId="04C3EA30" w14:textId="77777777" w:rsidR="00A352C0" w:rsidRPr="00F1327C" w:rsidRDefault="00A352C0" w:rsidP="00853830">
      <w:pPr>
        <w:pStyle w:val="SectionBody"/>
        <w:rPr>
          <w:color w:val="auto"/>
        </w:rPr>
      </w:pPr>
      <w:r w:rsidRPr="00F1327C">
        <w:rPr>
          <w:color w:val="auto"/>
        </w:rPr>
        <w:t>(19) Homes for children or for the aged, friendless, or infirm not conducted for private profit;</w:t>
      </w:r>
    </w:p>
    <w:p w14:paraId="6AFBD740" w14:textId="77777777" w:rsidR="00A352C0" w:rsidRPr="00F1327C" w:rsidRDefault="00A352C0" w:rsidP="00853830">
      <w:pPr>
        <w:pStyle w:val="SectionBody"/>
        <w:rPr>
          <w:color w:val="auto"/>
        </w:rPr>
      </w:pPr>
      <w:r w:rsidRPr="00F1327C">
        <w:rPr>
          <w:color w:val="auto"/>
        </w:rPr>
        <w:t xml:space="preserve">(20) Fire engines and implements for extinguishing fires, and property used exclusively </w:t>
      </w:r>
      <w:r w:rsidRPr="00F1327C">
        <w:rPr>
          <w:color w:val="auto"/>
        </w:rPr>
        <w:lastRenderedPageBreak/>
        <w:t>for the safekeeping thereof, and for the meeting of fire companies;</w:t>
      </w:r>
    </w:p>
    <w:p w14:paraId="5A7DABB5" w14:textId="77777777" w:rsidR="00A352C0" w:rsidRPr="00F1327C" w:rsidRDefault="00A352C0" w:rsidP="00853830">
      <w:pPr>
        <w:pStyle w:val="SectionBody"/>
        <w:rPr>
          <w:color w:val="auto"/>
        </w:rPr>
      </w:pPr>
      <w:r w:rsidRPr="00F1327C">
        <w:rPr>
          <w:color w:val="auto"/>
        </w:rPr>
        <w:t>(21) All property on hand to be used in the subsistence of livestock on hand at the commencement of the assessment year;</w:t>
      </w:r>
    </w:p>
    <w:p w14:paraId="22312987" w14:textId="77777777" w:rsidR="00A352C0" w:rsidRPr="00F1327C" w:rsidRDefault="00A352C0" w:rsidP="00853830">
      <w:pPr>
        <w:pStyle w:val="SectionBody"/>
        <w:rPr>
          <w:color w:val="auto"/>
        </w:rPr>
      </w:pPr>
      <w:r w:rsidRPr="00F1327C">
        <w:rPr>
          <w:color w:val="auto"/>
        </w:rPr>
        <w:t>(22) Household goods to the value of $200, whether or not held or used for profit;</w:t>
      </w:r>
    </w:p>
    <w:p w14:paraId="5312F3A9" w14:textId="77777777" w:rsidR="00A352C0" w:rsidRPr="00F1327C" w:rsidRDefault="00A352C0" w:rsidP="00853830">
      <w:pPr>
        <w:pStyle w:val="SectionBody"/>
        <w:rPr>
          <w:color w:val="auto"/>
        </w:rPr>
      </w:pPr>
      <w:r w:rsidRPr="00F1327C">
        <w:rPr>
          <w:color w:val="auto"/>
        </w:rPr>
        <w:t>(23) Bank deposits and money;</w:t>
      </w:r>
    </w:p>
    <w:p w14:paraId="191A8F83" w14:textId="77777777" w:rsidR="00A352C0" w:rsidRPr="00F1327C" w:rsidRDefault="00A352C0" w:rsidP="00853830">
      <w:pPr>
        <w:pStyle w:val="SectionBody"/>
        <w:rPr>
          <w:color w:val="auto"/>
        </w:rPr>
      </w:pPr>
      <w:r w:rsidRPr="00F1327C">
        <w:rPr>
          <w:color w:val="auto"/>
        </w:rPr>
        <w:t>(24) Household goods, which for purposes of this section means only personal property and household goods commonly found within the house and items used to care for the house and its surrounding property, when not held or used for profit;</w:t>
      </w:r>
    </w:p>
    <w:p w14:paraId="2B004465" w14:textId="77777777" w:rsidR="00A352C0" w:rsidRPr="00F1327C" w:rsidRDefault="00A352C0" w:rsidP="00853830">
      <w:pPr>
        <w:pStyle w:val="SectionBody"/>
        <w:rPr>
          <w:color w:val="auto"/>
        </w:rPr>
      </w:pPr>
      <w:r w:rsidRPr="00F1327C">
        <w:rPr>
          <w:color w:val="auto"/>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444CAC2F" w14:textId="77777777" w:rsidR="00A352C0" w:rsidRPr="00F1327C" w:rsidRDefault="00A352C0" w:rsidP="00853830">
      <w:pPr>
        <w:pStyle w:val="SectionBody"/>
        <w:rPr>
          <w:color w:val="auto"/>
        </w:rPr>
      </w:pPr>
      <w:r w:rsidRPr="00F1327C">
        <w:rPr>
          <w:color w:val="auto"/>
        </w:rPr>
        <w:t>(26) Dead victuals laid away for family use;</w:t>
      </w:r>
    </w:p>
    <w:p w14:paraId="4C766A94" w14:textId="77777777" w:rsidR="00A352C0" w:rsidRPr="00F1327C" w:rsidRDefault="00A352C0" w:rsidP="00853830">
      <w:pPr>
        <w:pStyle w:val="SectionBody"/>
        <w:rPr>
          <w:color w:val="auto"/>
        </w:rPr>
      </w:pPr>
      <w:r w:rsidRPr="00F1327C">
        <w:rPr>
          <w:color w:val="auto"/>
        </w:rPr>
        <w:t>(27)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shall not have terminated the lease as to the property;</w:t>
      </w:r>
    </w:p>
    <w:p w14:paraId="75E391FE" w14:textId="77777777" w:rsidR="00A352C0" w:rsidRPr="00F1327C" w:rsidRDefault="00A352C0" w:rsidP="00853830">
      <w:pPr>
        <w:pStyle w:val="SectionBody"/>
        <w:rPr>
          <w:color w:val="auto"/>
        </w:rPr>
      </w:pPr>
      <w:r w:rsidRPr="00F1327C">
        <w:rPr>
          <w:color w:val="auto"/>
        </w:rPr>
        <w:t xml:space="preserve">(28) Personal property, including vehicles that qualify for a farm use exemption certificate pursuant to §17A-3-2 of this code and livestock, employed exclusively in agriculture, as defined in article X, section one of the West Virginia Constitution: </w:t>
      </w:r>
      <w:r w:rsidRPr="00F1327C">
        <w:rPr>
          <w:i/>
          <w:color w:val="auto"/>
        </w:rPr>
        <w:t>Provided</w:t>
      </w:r>
      <w:r w:rsidRPr="00F1327C">
        <w:rPr>
          <w:iCs/>
          <w:color w:val="auto"/>
        </w:rPr>
        <w:t>,</w:t>
      </w:r>
      <w:r w:rsidRPr="00F1327C">
        <w:rPr>
          <w:color w:val="auto"/>
        </w:rPr>
        <w:t xml:space="preserve"> That this exemption only applies in the case of such personal property used on a farm or farming operation that annually produces for sale agricultural products, as defined in rules of the Tax Commissioner;</w:t>
      </w:r>
    </w:p>
    <w:p w14:paraId="3664C27F" w14:textId="77777777" w:rsidR="00A352C0" w:rsidRPr="00F1327C" w:rsidRDefault="00A352C0" w:rsidP="00853830">
      <w:pPr>
        <w:pStyle w:val="SectionBody"/>
        <w:rPr>
          <w:color w:val="auto"/>
        </w:rPr>
      </w:pPr>
      <w:r w:rsidRPr="00F1327C">
        <w:rPr>
          <w:color w:val="auto"/>
        </w:rPr>
        <w:t xml:space="preserve">(29) Real property owned by a nonprofit organization whose primary purpose is youth development by means of adventure, educational, or recreational activities for young people, which real property contains a facility built with the expenditure of not less than $100 million that is capable of supporting additional activities within the region or the state and which is leased or </w:t>
      </w:r>
      <w:r w:rsidRPr="00F1327C">
        <w:rPr>
          <w:color w:val="auto"/>
        </w:rPr>
        <w:lastRenderedPageBreak/>
        <w:t xml:space="preserve">used to generate revenue for the nonprofit organization whether or not the property is used by the nonprofit organization for its nonprofit purpose, subject to the requirements, limitations, and conditions set forth in </w:t>
      </w:r>
      <w:bookmarkStart w:id="2" w:name="_Hlk65506820"/>
      <w:r w:rsidRPr="00F1327C">
        <w:rPr>
          <w:color w:val="auto"/>
        </w:rPr>
        <w:t>§11-3-9(h) of this code</w:t>
      </w:r>
      <w:bookmarkEnd w:id="2"/>
      <w:r w:rsidRPr="00F1327C">
        <w:rPr>
          <w:color w:val="auto"/>
        </w:rPr>
        <w:t>; and</w:t>
      </w:r>
    </w:p>
    <w:p w14:paraId="52865A7A" w14:textId="77777777" w:rsidR="00A352C0" w:rsidRPr="00F1327C" w:rsidRDefault="00A352C0" w:rsidP="00853830">
      <w:pPr>
        <w:pStyle w:val="SectionBody"/>
        <w:rPr>
          <w:color w:val="auto"/>
        </w:rPr>
      </w:pPr>
      <w:r w:rsidRPr="00F1327C">
        <w:rPr>
          <w:color w:val="auto"/>
        </w:rPr>
        <w:t>(30) Any other property or security exempted by any other provision of law.</w:t>
      </w:r>
    </w:p>
    <w:p w14:paraId="53A2A5B7" w14:textId="03452BF6" w:rsidR="007F6762" w:rsidRPr="00F1327C" w:rsidRDefault="00A352C0" w:rsidP="00853830">
      <w:pPr>
        <w:pStyle w:val="SectionBody"/>
        <w:rPr>
          <w:color w:val="auto"/>
          <w:u w:val="single"/>
        </w:rPr>
      </w:pPr>
      <w:r w:rsidRPr="00F1327C">
        <w:rPr>
          <w:color w:val="auto"/>
        </w:rPr>
        <w:t xml:space="preserve">(b) </w:t>
      </w:r>
      <w:r w:rsidR="007F6762" w:rsidRPr="00F1327C">
        <w:rPr>
          <w:color w:val="auto"/>
          <w:u w:val="single"/>
        </w:rPr>
        <w:t>Notwithstanding the exemption from taxation on personal property as described in §11-3-9(a)(2)</w:t>
      </w:r>
      <w:r w:rsidR="007A3818" w:rsidRPr="00F1327C">
        <w:rPr>
          <w:color w:val="auto"/>
          <w:u w:val="single"/>
        </w:rPr>
        <w:t>,</w:t>
      </w:r>
      <w:r w:rsidR="00E166E6" w:rsidRPr="00F1327C">
        <w:rPr>
          <w:color w:val="auto"/>
          <w:u w:val="single"/>
        </w:rPr>
        <w:t xml:space="preserve"> </w:t>
      </w:r>
      <w:r w:rsidR="007F6762" w:rsidRPr="00F1327C">
        <w:rPr>
          <w:color w:val="auto"/>
          <w:u w:val="single"/>
        </w:rPr>
        <w:t>the state is subject to taxation by a county for the real property owned by the state within that county.</w:t>
      </w:r>
    </w:p>
    <w:p w14:paraId="0749DA15" w14:textId="68C64B35" w:rsidR="00A352C0" w:rsidRPr="00F1327C" w:rsidRDefault="007F6762" w:rsidP="00853830">
      <w:pPr>
        <w:pStyle w:val="SectionBody"/>
        <w:rPr>
          <w:color w:val="auto"/>
        </w:rPr>
      </w:pPr>
      <w:r w:rsidRPr="00F1327C">
        <w:rPr>
          <w:color w:val="auto"/>
          <w:u w:val="single"/>
        </w:rPr>
        <w:t>(c)</w:t>
      </w:r>
      <w:r w:rsidRPr="00F1327C">
        <w:rPr>
          <w:color w:val="auto"/>
        </w:rPr>
        <w:t xml:space="preserve"> </w:t>
      </w:r>
      <w:r w:rsidR="00A352C0" w:rsidRPr="00F1327C">
        <w:rPr>
          <w:color w:val="auto"/>
        </w:rPr>
        <w:t xml:space="preserve">Notwithstanding the provisions of </w:t>
      </w:r>
      <w:bookmarkStart w:id="3" w:name="_Hlk158026462"/>
      <w:r w:rsidR="00A352C0" w:rsidRPr="00F1327C">
        <w:rPr>
          <w:color w:val="auto"/>
        </w:rPr>
        <w:t xml:space="preserve">§11-3-9(a) </w:t>
      </w:r>
      <w:bookmarkEnd w:id="3"/>
      <w:r w:rsidR="00A352C0" w:rsidRPr="00F1327C">
        <w:rPr>
          <w:color w:val="auto"/>
        </w:rPr>
        <w:t>of this code, no property is exempt from taxation which has been purchased or procured for the purpose of evading taxation whether temporarily holding the same over the first day of the assessment year or otherwise.</w:t>
      </w:r>
    </w:p>
    <w:p w14:paraId="3740105A" w14:textId="041038EC" w:rsidR="00A352C0" w:rsidRPr="00F1327C" w:rsidRDefault="00A352C0" w:rsidP="00853830">
      <w:pPr>
        <w:pStyle w:val="SectionBody"/>
        <w:rPr>
          <w:color w:val="auto"/>
        </w:rPr>
      </w:pPr>
      <w:r w:rsidRPr="00F1327C">
        <w:rPr>
          <w:strike/>
          <w:color w:val="auto"/>
        </w:rPr>
        <w:t>(c)</w:t>
      </w:r>
      <w:r w:rsidRPr="00F1327C">
        <w:rPr>
          <w:color w:val="auto"/>
        </w:rPr>
        <w:t xml:space="preserve"> </w:t>
      </w:r>
      <w:r w:rsidR="00976955" w:rsidRPr="00F1327C">
        <w:rPr>
          <w:color w:val="auto"/>
          <w:u w:val="single"/>
        </w:rPr>
        <w:t>(d)</w:t>
      </w:r>
      <w:r w:rsidR="00976955" w:rsidRPr="00F1327C">
        <w:rPr>
          <w:color w:val="auto"/>
        </w:rPr>
        <w:t xml:space="preserve"> </w:t>
      </w:r>
      <w:r w:rsidRPr="00F1327C">
        <w:rPr>
          <w:color w:val="auto"/>
        </w:rPr>
        <w:t>Real property which is exempt from taxation by §11-3-9(a) of this code shall be entered upon the assessor’s books, together with the true and actual value thereof, but no taxes may be levied upon the property or extended upon the assessor’s books.</w:t>
      </w:r>
    </w:p>
    <w:p w14:paraId="2FC0136E" w14:textId="4202FA8D" w:rsidR="00A352C0" w:rsidRPr="00F1327C" w:rsidRDefault="00A352C0" w:rsidP="00853830">
      <w:pPr>
        <w:pStyle w:val="SectionBody"/>
        <w:rPr>
          <w:color w:val="auto"/>
        </w:rPr>
      </w:pPr>
      <w:r w:rsidRPr="00F1327C">
        <w:rPr>
          <w:strike/>
          <w:color w:val="auto"/>
        </w:rPr>
        <w:t>(d)</w:t>
      </w:r>
      <w:r w:rsidRPr="00F1327C">
        <w:rPr>
          <w:color w:val="auto"/>
        </w:rPr>
        <w:t xml:space="preserve"> </w:t>
      </w:r>
      <w:r w:rsidR="00976955" w:rsidRPr="00F1327C">
        <w:rPr>
          <w:color w:val="auto"/>
          <w:u w:val="single"/>
        </w:rPr>
        <w:t>(e)</w:t>
      </w:r>
      <w:r w:rsidR="00976955" w:rsidRPr="00F1327C">
        <w:rPr>
          <w:color w:val="auto"/>
        </w:rPr>
        <w:t xml:space="preserve"> </w:t>
      </w:r>
      <w:r w:rsidRPr="00F1327C">
        <w:rPr>
          <w:color w:val="auto"/>
        </w:rPr>
        <w:t>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76B6286B" w14:textId="54506723" w:rsidR="00A352C0" w:rsidRPr="00F1327C" w:rsidRDefault="00A352C0" w:rsidP="00853830">
      <w:pPr>
        <w:pStyle w:val="SectionBody"/>
        <w:rPr>
          <w:color w:val="auto"/>
        </w:rPr>
      </w:pPr>
      <w:r w:rsidRPr="00F1327C">
        <w:rPr>
          <w:strike/>
          <w:color w:val="auto"/>
        </w:rPr>
        <w:t>(e)</w:t>
      </w:r>
      <w:r w:rsidRPr="00F1327C">
        <w:rPr>
          <w:color w:val="auto"/>
        </w:rPr>
        <w:t xml:space="preserve"> </w:t>
      </w:r>
      <w:r w:rsidR="00976955" w:rsidRPr="00F1327C">
        <w:rPr>
          <w:color w:val="auto"/>
          <w:u w:val="single"/>
        </w:rPr>
        <w:t>(f)</w:t>
      </w:r>
      <w:r w:rsidR="00976955" w:rsidRPr="00F1327C">
        <w:rPr>
          <w:color w:val="auto"/>
        </w:rPr>
        <w:t xml:space="preserve"> </w:t>
      </w:r>
      <w:r w:rsidRPr="00F1327C">
        <w:rPr>
          <w:color w:val="auto"/>
        </w:rPr>
        <w:t>The Tax Commissioner shall, by issuance of rules, provide each assessor with guidelines to ensure uniform assessment practices statewide to affect the intent of this section.</w:t>
      </w:r>
    </w:p>
    <w:p w14:paraId="45397952" w14:textId="5ABA7F9C" w:rsidR="00A352C0" w:rsidRPr="00F1327C" w:rsidRDefault="00A352C0" w:rsidP="00853830">
      <w:pPr>
        <w:pStyle w:val="SectionBody"/>
        <w:rPr>
          <w:color w:val="auto"/>
        </w:rPr>
      </w:pPr>
      <w:r w:rsidRPr="00F1327C">
        <w:rPr>
          <w:strike/>
          <w:color w:val="auto"/>
        </w:rPr>
        <w:t>(f)</w:t>
      </w:r>
      <w:r w:rsidRPr="00F1327C">
        <w:rPr>
          <w:color w:val="auto"/>
        </w:rPr>
        <w:t xml:space="preserve"> </w:t>
      </w:r>
      <w:r w:rsidR="00976955" w:rsidRPr="00F1327C">
        <w:rPr>
          <w:color w:val="auto"/>
          <w:u w:val="single"/>
        </w:rPr>
        <w:t>(g)</w:t>
      </w:r>
      <w:r w:rsidR="00976955" w:rsidRPr="00F1327C">
        <w:rPr>
          <w:color w:val="auto"/>
        </w:rPr>
        <w:t xml:space="preserve"> </w:t>
      </w:r>
      <w:r w:rsidRPr="00F1327C">
        <w:rPr>
          <w:color w:val="auto"/>
        </w:rPr>
        <w:t>Inasmuch as there is litigation pending regarding application of this section to property held by fraternities and sororities, amendments to this section enacted in the year 1998 shall apply to all cases and controversies pending on the date of such enactment.</w:t>
      </w:r>
    </w:p>
    <w:p w14:paraId="48F020B8" w14:textId="5F9493F9" w:rsidR="00A352C0" w:rsidRPr="00F1327C" w:rsidRDefault="00A352C0" w:rsidP="00853830">
      <w:pPr>
        <w:pStyle w:val="SectionBody"/>
        <w:rPr>
          <w:color w:val="auto"/>
        </w:rPr>
      </w:pPr>
      <w:r w:rsidRPr="00F1327C">
        <w:rPr>
          <w:strike/>
          <w:color w:val="auto"/>
        </w:rPr>
        <w:t>(g)</w:t>
      </w:r>
      <w:r w:rsidRPr="00F1327C">
        <w:rPr>
          <w:color w:val="auto"/>
        </w:rPr>
        <w:t xml:space="preserve"> </w:t>
      </w:r>
      <w:r w:rsidR="00976955" w:rsidRPr="00F1327C">
        <w:rPr>
          <w:color w:val="auto"/>
          <w:u w:val="single"/>
        </w:rPr>
        <w:t>(h)</w:t>
      </w:r>
      <w:r w:rsidR="00976955" w:rsidRPr="00F1327C">
        <w:rPr>
          <w:color w:val="auto"/>
        </w:rPr>
        <w:t xml:space="preserve"> </w:t>
      </w:r>
      <w:r w:rsidRPr="00F1327C">
        <w:rPr>
          <w:color w:val="auto"/>
        </w:rPr>
        <w:t xml:space="preserve">The amendment to §11-3-9(a)(27) of this code, passed during the 2005 regular session of the Legislature, shall apply to all applicable lease purchase agreements in existence </w:t>
      </w:r>
      <w:r w:rsidRPr="00F1327C">
        <w:rPr>
          <w:color w:val="auto"/>
        </w:rPr>
        <w:lastRenderedPageBreak/>
        <w:t>upon the effective date of the amendment.</w:t>
      </w:r>
    </w:p>
    <w:p w14:paraId="3F241C31" w14:textId="66478D78" w:rsidR="00A352C0" w:rsidRPr="00F1327C" w:rsidRDefault="00A352C0" w:rsidP="00853830">
      <w:pPr>
        <w:pStyle w:val="SectionBody"/>
        <w:rPr>
          <w:color w:val="auto"/>
        </w:rPr>
      </w:pPr>
      <w:r w:rsidRPr="00F1327C">
        <w:rPr>
          <w:strike/>
          <w:color w:val="auto"/>
        </w:rPr>
        <w:t>(h)</w:t>
      </w:r>
      <w:r w:rsidR="00976955" w:rsidRPr="00F1327C">
        <w:rPr>
          <w:color w:val="auto"/>
        </w:rPr>
        <w:t xml:space="preserve"> </w:t>
      </w:r>
      <w:r w:rsidR="00976955" w:rsidRPr="00F1327C">
        <w:rPr>
          <w:iCs/>
          <w:color w:val="auto"/>
          <w:u w:val="single"/>
        </w:rPr>
        <w:t>(i)</w:t>
      </w:r>
      <w:r w:rsidR="00976955" w:rsidRPr="00F1327C">
        <w:rPr>
          <w:iCs/>
          <w:color w:val="auto"/>
        </w:rPr>
        <w:t xml:space="preserve"> </w:t>
      </w:r>
      <w:r w:rsidRPr="00F1327C">
        <w:rPr>
          <w:iCs/>
          <w:color w:val="auto"/>
        </w:rPr>
        <w:t>Nonprofit youth organization exemption. —</w:t>
      </w:r>
      <w:r w:rsidRPr="00F1327C">
        <w:rPr>
          <w:color w:val="auto"/>
        </w:rPr>
        <w:t xml:space="preserve"> Limitations, conditions, collection, and administration of one and one quarter percent fee, limitations, and distribution of moneys.</w:t>
      </w:r>
    </w:p>
    <w:p w14:paraId="675A6C79" w14:textId="77777777" w:rsidR="00A352C0" w:rsidRPr="00F1327C" w:rsidRDefault="00A352C0" w:rsidP="00853830">
      <w:pPr>
        <w:pStyle w:val="SectionBody"/>
        <w:rPr>
          <w:color w:val="auto"/>
        </w:rPr>
      </w:pPr>
      <w:r w:rsidRPr="00F1327C">
        <w:rPr>
          <w:color w:val="auto"/>
        </w:rPr>
        <w:t>(1) The exemption from ad valorem taxation provided pursuant to the provisions of §11-3-9(a)(29) of this code 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§11-3-9(h)(2) of this code is applied as provided in §11-3-9(h)(3) of this code.</w:t>
      </w:r>
    </w:p>
    <w:p w14:paraId="130054A6" w14:textId="77777777" w:rsidR="00A352C0" w:rsidRPr="00F1327C" w:rsidRDefault="00A352C0" w:rsidP="00853830">
      <w:pPr>
        <w:pStyle w:val="SectionBody"/>
        <w:rPr>
          <w:color w:val="auto"/>
        </w:rPr>
      </w:pPr>
      <w:r w:rsidRPr="00F1327C">
        <w:rPr>
          <w:color w:val="auto"/>
        </w:rPr>
        <w:t>(2) The owner of real property exempt from ad valorem taxation under §11-3-9(a)(29) of this code shall pay an amount equal to one and one quarter percent of the gross revenues the owner receives in accordance with this subsection. For purposes of this subsection, "gross revenues" means the gross amount received by the owner as payment for use of the property or the facilities thereon.</w:t>
      </w:r>
    </w:p>
    <w:p w14:paraId="0EBC0CFE" w14:textId="77777777" w:rsidR="00A352C0" w:rsidRPr="00F1327C" w:rsidRDefault="00A352C0" w:rsidP="00853830">
      <w:pPr>
        <w:pStyle w:val="SectionBody"/>
        <w:rPr>
          <w:color w:val="auto"/>
        </w:rPr>
      </w:pPr>
      <w:r w:rsidRPr="00F1327C">
        <w:rPr>
          <w:color w:val="auto"/>
        </w:rPr>
        <w:t>(3) Gross revenues derived from the following facilities, uses, activities, and operations are subject to a fee of one and one quarter percent of such gross revenues:</w:t>
      </w:r>
    </w:p>
    <w:p w14:paraId="5F4B37F3" w14:textId="77777777" w:rsidR="00A352C0" w:rsidRPr="00F1327C" w:rsidRDefault="00A352C0" w:rsidP="00853830">
      <w:pPr>
        <w:pStyle w:val="SectionBody"/>
        <w:rPr>
          <w:color w:val="auto"/>
        </w:rPr>
      </w:pPr>
      <w:r w:rsidRPr="00F1327C">
        <w:rPr>
          <w:color w:val="auto"/>
        </w:rPr>
        <w:t>(A)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"meeting" means, and is limited to, a gathering, assembly, or conference of two or more persons who have deliberately convened at a single specific location at a single specified time and date for a common specific purpose.</w:t>
      </w:r>
    </w:p>
    <w:p w14:paraId="63AE50A6" w14:textId="77777777" w:rsidR="00A352C0" w:rsidRPr="00F1327C" w:rsidRDefault="00A352C0" w:rsidP="00853830">
      <w:pPr>
        <w:pStyle w:val="SectionBody"/>
        <w:rPr>
          <w:color w:val="auto"/>
        </w:rPr>
      </w:pPr>
      <w:r w:rsidRPr="00F1327C">
        <w:rPr>
          <w:color w:val="auto"/>
        </w:rPr>
        <w:t xml:space="preserve">(B) Gross revenues derived from any retail store located at the facility that is open only to those persons who are attending meetings, spectator sports, recreational, celebratory, or ceremonial events held onsite at the facility. </w:t>
      </w:r>
    </w:p>
    <w:p w14:paraId="3158D54F" w14:textId="77777777" w:rsidR="00A352C0" w:rsidRPr="00F1327C" w:rsidRDefault="00A352C0" w:rsidP="00853830">
      <w:pPr>
        <w:pStyle w:val="SectionBody"/>
        <w:rPr>
          <w:color w:val="auto"/>
        </w:rPr>
      </w:pPr>
      <w:r w:rsidRPr="00F1327C">
        <w:rPr>
          <w:color w:val="auto"/>
        </w:rPr>
        <w:lastRenderedPageBreak/>
        <w:t>(C) Gross revenues derived from operations of gift shops at a welcome or information center located adjacent to a public highway operated by the nonprofit organization which is open to the general public.</w:t>
      </w:r>
    </w:p>
    <w:p w14:paraId="37FC0BD8" w14:textId="77777777" w:rsidR="00A352C0" w:rsidRPr="00F1327C" w:rsidRDefault="00A352C0" w:rsidP="00853830">
      <w:pPr>
        <w:pStyle w:val="SectionBody"/>
        <w:rPr>
          <w:color w:val="auto"/>
        </w:rPr>
      </w:pPr>
      <w:r w:rsidRPr="00F1327C">
        <w:rPr>
          <w:color w:val="auto"/>
        </w:rPr>
        <w:t>(D) Gross revenues derived from the leasing of zip-lines, canopy tours, wheeled sports, and climbing facilities used by the general public on a for-profit basis: (i) Under a written agreement 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5B5F36A2" w14:textId="77777777" w:rsidR="00A352C0" w:rsidRPr="00F1327C" w:rsidRDefault="00A352C0" w:rsidP="00853830">
      <w:pPr>
        <w:pStyle w:val="SectionBody"/>
        <w:rPr>
          <w:color w:val="auto"/>
        </w:rPr>
      </w:pPr>
      <w:r w:rsidRPr="00F1327C">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6EBFC488" w14:textId="77777777" w:rsidR="00A352C0" w:rsidRPr="00F1327C" w:rsidRDefault="00A352C0" w:rsidP="00853830">
      <w:pPr>
        <w:pStyle w:val="SectionBody"/>
        <w:rPr>
          <w:color w:val="auto"/>
        </w:rPr>
      </w:pPr>
      <w:r w:rsidRPr="00F1327C">
        <w:rPr>
          <w:color w:val="auto"/>
        </w:rPr>
        <w:t>(F) Gross revenues derived from leases or agreements for use of the property for meetings and multiday spectator sports or events or multiday recreational, celebratory, or ceremonial events, held onsite.</w:t>
      </w:r>
    </w:p>
    <w:p w14:paraId="4DE393E2" w14:textId="77777777" w:rsidR="00A352C0" w:rsidRPr="00F1327C" w:rsidRDefault="00A352C0" w:rsidP="00853830">
      <w:pPr>
        <w:pStyle w:val="SectionBody"/>
        <w:rPr>
          <w:color w:val="auto"/>
        </w:rPr>
      </w:pPr>
      <w:r w:rsidRPr="00F1327C">
        <w:rPr>
          <w:color w:val="auto"/>
        </w:rPr>
        <w:t>(4)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subject to the one and one quarter percent fee.</w:t>
      </w:r>
    </w:p>
    <w:p w14:paraId="2EAD3652" w14:textId="77777777" w:rsidR="00A352C0" w:rsidRPr="00F1327C" w:rsidRDefault="00A352C0" w:rsidP="00853830">
      <w:pPr>
        <w:pStyle w:val="SectionBody"/>
        <w:rPr>
          <w:color w:val="auto"/>
        </w:rPr>
      </w:pPr>
      <w:r w:rsidRPr="00F1327C">
        <w:rPr>
          <w:color w:val="auto"/>
        </w:rPr>
        <w:lastRenderedPageBreak/>
        <w:t xml:space="preserve">(5) Notwithstanding any other provision of this section to the contrary, activities open to the public through individual visitor passes allowing tours and access to the property and its facilities for the purpose of viewing or participating in demonstrations, programs, and facilities providing information and experiences consistent with the owner’s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F1327C">
        <w:rPr>
          <w:i/>
          <w:color w:val="auto"/>
        </w:rPr>
        <w:t>Provided</w:t>
      </w:r>
      <w:r w:rsidRPr="00F1327C">
        <w:rPr>
          <w:iCs/>
          <w:color w:val="auto"/>
        </w:rPr>
        <w:t xml:space="preserve">, </w:t>
      </w:r>
      <w:r w:rsidRPr="00F1327C">
        <w:rPr>
          <w:color w:val="auto"/>
        </w:rPr>
        <w:t>That such individual visitor passes may not include the rental or use of onsite overnight lodging or camping facilities.</w:t>
      </w:r>
    </w:p>
    <w:p w14:paraId="4609ACDF" w14:textId="77777777" w:rsidR="00A352C0" w:rsidRPr="00F1327C" w:rsidRDefault="00A352C0" w:rsidP="00853830">
      <w:pPr>
        <w:pStyle w:val="SectionBody"/>
        <w:rPr>
          <w:color w:val="auto"/>
        </w:rPr>
      </w:pPr>
      <w:r w:rsidRPr="00F1327C">
        <w:rPr>
          <w:color w:val="auto"/>
        </w:rPr>
        <w:t xml:space="preserve">(6) </w:t>
      </w:r>
      <w:r w:rsidRPr="00F1327C">
        <w:rPr>
          <w:iCs/>
          <w:color w:val="auto"/>
        </w:rPr>
        <w:t>Administration.</w:t>
      </w:r>
      <w:r w:rsidRPr="00F1327C">
        <w:rPr>
          <w:color w:val="auto"/>
        </w:rPr>
        <w:t xml:space="preserve"> —</w:t>
      </w:r>
    </w:p>
    <w:p w14:paraId="7C39D2FB" w14:textId="77777777" w:rsidR="00A352C0" w:rsidRPr="00F1327C" w:rsidRDefault="00A352C0" w:rsidP="00853830">
      <w:pPr>
        <w:pStyle w:val="SectionBody"/>
        <w:rPr>
          <w:color w:val="auto"/>
        </w:rPr>
      </w:pPr>
      <w:r w:rsidRPr="00F1327C">
        <w:rPr>
          <w:color w:val="auto"/>
        </w:rPr>
        <w:t>(A) The sheriff of the county wherein the majority of the acreage of the property is located as specified in the deed to such property, shall collect, on a monthly basis, all moneys derived from the fee of one and one quarter percent of the gross revenues imposed under this subsection.</w:t>
      </w:r>
    </w:p>
    <w:p w14:paraId="515FDD92" w14:textId="77777777" w:rsidR="00A352C0" w:rsidRPr="00F1327C" w:rsidRDefault="00A352C0" w:rsidP="00853830">
      <w:pPr>
        <w:pStyle w:val="SectionBody"/>
        <w:rPr>
          <w:color w:val="auto"/>
        </w:rPr>
      </w:pPr>
      <w:r w:rsidRPr="00F1327C">
        <w:rPr>
          <w:color w:val="auto"/>
        </w:rPr>
        <w:t>(B) The sheriff of the county wherein the majority of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65C40394" w14:textId="77777777" w:rsidR="00A352C0" w:rsidRPr="00F1327C" w:rsidRDefault="00A352C0" w:rsidP="00853830">
      <w:pPr>
        <w:pStyle w:val="SectionBody"/>
        <w:rPr>
          <w:color w:val="auto"/>
        </w:rPr>
      </w:pPr>
      <w:r w:rsidRPr="00F1327C">
        <w:rPr>
          <w:color w:val="auto"/>
        </w:rPr>
        <w:t>(C) The sheriff of the county wherein the majority of the acreage of the property is located as specified in the deed to such property, shall administer the fee imposed under this subsection, including refunds and adjustments.</w:t>
      </w:r>
    </w:p>
    <w:p w14:paraId="2BCA20EE" w14:textId="77777777" w:rsidR="00A352C0" w:rsidRPr="00F1327C" w:rsidRDefault="00A352C0" w:rsidP="00853830">
      <w:pPr>
        <w:pStyle w:val="SectionBody"/>
        <w:rPr>
          <w:color w:val="auto"/>
        </w:rPr>
      </w:pPr>
      <w:r w:rsidRPr="00F1327C">
        <w:rPr>
          <w:color w:val="auto"/>
        </w:rPr>
        <w:t>(D) Payment, administration, and compliance of fee payers and administrators shall be subject to audit by the Office of Chief Inspector.</w:t>
      </w:r>
    </w:p>
    <w:p w14:paraId="045E0DFA" w14:textId="77777777" w:rsidR="00A352C0" w:rsidRPr="00F1327C" w:rsidRDefault="00A352C0" w:rsidP="00853830">
      <w:pPr>
        <w:pStyle w:val="SectionBody"/>
        <w:rPr>
          <w:color w:val="auto"/>
        </w:rPr>
      </w:pPr>
      <w:r w:rsidRPr="00F1327C">
        <w:rPr>
          <w:color w:val="auto"/>
        </w:rPr>
        <w:t xml:space="preserve">(E) All moneys so collected, net of refunds and adjustments, shall be paid into a special account in the State Treasury, which is hereby created, and the amount thereof shall be distributed and paid annually, by the State Treasurer, on October 1 of each year, into the funds and to the distributees specified in of this code in the amounts specified therein. </w:t>
      </w:r>
    </w:p>
    <w:p w14:paraId="274AD62F" w14:textId="77777777" w:rsidR="00A352C0" w:rsidRPr="00F1327C" w:rsidRDefault="00A352C0" w:rsidP="00853830">
      <w:pPr>
        <w:pStyle w:val="SectionBody"/>
        <w:rPr>
          <w:color w:val="auto"/>
        </w:rPr>
      </w:pPr>
      <w:r w:rsidRPr="00F1327C">
        <w:rPr>
          <w:color w:val="auto"/>
        </w:rPr>
        <w:lastRenderedPageBreak/>
        <w:t xml:space="preserve">(7) </w:t>
      </w:r>
      <w:r w:rsidRPr="00F1327C">
        <w:rPr>
          <w:iCs/>
          <w:color w:val="auto"/>
        </w:rPr>
        <w:t>Distribution. —</w:t>
      </w:r>
    </w:p>
    <w:p w14:paraId="7D07A2E9" w14:textId="77777777" w:rsidR="00A352C0" w:rsidRPr="00F1327C" w:rsidRDefault="00A352C0" w:rsidP="00853830">
      <w:pPr>
        <w:pStyle w:val="SectionBody"/>
        <w:rPr>
          <w:color w:val="auto"/>
        </w:rPr>
      </w:pPr>
      <w:r w:rsidRPr="00F1327C">
        <w:rPr>
          <w:color w:val="auto"/>
        </w:rPr>
        <w:t>(A) Twenty-five percent of moneys so collected, net of refunds and adjustments, shall be paid annually to the Tourism Promotion Fund established pursuant to §5B-2-12 of this code.</w:t>
      </w:r>
    </w:p>
    <w:p w14:paraId="2901BCAE" w14:textId="77777777" w:rsidR="00A352C0" w:rsidRPr="00F1327C" w:rsidRDefault="00A352C0" w:rsidP="00853830">
      <w:pPr>
        <w:pStyle w:val="SectionBody"/>
        <w:rPr>
          <w:color w:val="auto"/>
        </w:rPr>
      </w:pPr>
      <w:r w:rsidRPr="00F1327C">
        <w:rPr>
          <w:color w:val="auto"/>
        </w:rPr>
        <w:t>(B) Twenty-five percent of moneys so collected, net of refunds and adjustments, shall be paid annually to the sheriff of the county where the property is located which, but for the exemption provided in §11-3-9(a)(29) of this code,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such property.</w:t>
      </w:r>
    </w:p>
    <w:p w14:paraId="42B038C0" w14:textId="77777777" w:rsidR="00A352C0" w:rsidRPr="00F1327C" w:rsidRDefault="00A352C0" w:rsidP="00853830">
      <w:pPr>
        <w:pStyle w:val="SectionBody"/>
        <w:rPr>
          <w:color w:val="auto"/>
        </w:rPr>
      </w:pPr>
      <w:r w:rsidRPr="00F1327C">
        <w:rPr>
          <w:color w:val="auto"/>
        </w:rPr>
        <w:t>(C) Fifty percent of moneys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7D7DF9E9" w14:textId="77777777" w:rsidR="00A352C0" w:rsidRPr="00F1327C" w:rsidRDefault="00A352C0" w:rsidP="00853830">
      <w:pPr>
        <w:pStyle w:val="SectionBody"/>
        <w:rPr>
          <w:color w:val="auto"/>
        </w:rPr>
      </w:pPr>
      <w:r w:rsidRPr="00F1327C">
        <w:rPr>
          <w:color w:val="auto"/>
        </w:rPr>
        <w:t>(8) If lodging is furnished as part of a retreat, meeting, or multiday spectator sport or event being held onsite wherein onsite lodging or camping is offered as part of the program, any applicable hotel occupancy tax and state and local consumers sales and service tax and use tax shall be paid based upon the actual location of such lodging.</w:t>
      </w:r>
    </w:p>
    <w:p w14:paraId="64E94984" w14:textId="77777777" w:rsidR="00A352C0" w:rsidRPr="00F1327C" w:rsidRDefault="00A352C0" w:rsidP="00853830">
      <w:pPr>
        <w:pStyle w:val="SectionBody"/>
        <w:rPr>
          <w:color w:val="auto"/>
        </w:rPr>
      </w:pPr>
      <w:r w:rsidRPr="00F1327C">
        <w:rPr>
          <w:color w:val="auto"/>
        </w:rPr>
        <w:t xml:space="preserve">(9) If merchants are allowed to do business on the property, the owner or lessee of the property shall offer space to local merchants on terms at least as favorable as are offered to other </w:t>
      </w:r>
      <w:r w:rsidRPr="00F1327C">
        <w:rPr>
          <w:color w:val="auto"/>
        </w:rPr>
        <w:lastRenderedPageBreak/>
        <w:t>merchants.</w:t>
      </w:r>
    </w:p>
    <w:p w14:paraId="64B6401E" w14:textId="77777777" w:rsidR="00A352C0" w:rsidRPr="00F1327C" w:rsidRDefault="00A352C0" w:rsidP="00853830">
      <w:pPr>
        <w:pStyle w:val="SectionBody"/>
        <w:rPr>
          <w:color w:val="auto"/>
        </w:rPr>
      </w:pPr>
      <w:r w:rsidRPr="00F1327C">
        <w:rPr>
          <w:color w:val="auto"/>
        </w:rPr>
        <w:t>(10) For the purposes of this subsection, owner includes the owner holding record title to the property and its affiliates to the extent they are commonly owned, controlled or have the power to appoint the governing body of the affiliate.</w:t>
      </w:r>
    </w:p>
    <w:p w14:paraId="3EC69FB5" w14:textId="77777777" w:rsidR="00A352C0" w:rsidRPr="00F1327C" w:rsidRDefault="00A352C0" w:rsidP="00853830">
      <w:pPr>
        <w:pStyle w:val="SectionBody"/>
        <w:rPr>
          <w:color w:val="auto"/>
        </w:rPr>
      </w:pPr>
      <w:r w:rsidRPr="00F1327C">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64E9B04E" w14:textId="77777777" w:rsidR="00A352C0" w:rsidRPr="00F1327C" w:rsidRDefault="00A352C0" w:rsidP="00853830">
      <w:pPr>
        <w:pStyle w:val="SectionBody"/>
        <w:rPr>
          <w:color w:val="auto"/>
        </w:rPr>
      </w:pPr>
      <w:r w:rsidRPr="00F1327C">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F1327C">
        <w:rPr>
          <w:i/>
          <w:color w:val="auto"/>
        </w:rPr>
        <w:t>Provided</w:t>
      </w:r>
      <w:r w:rsidRPr="00F1327C">
        <w:rPr>
          <w:color w:val="auto"/>
        </w:rPr>
        <w:t>,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act.</w:t>
      </w:r>
    </w:p>
    <w:p w14:paraId="741D7A19" w14:textId="633323EE" w:rsidR="00A352C0" w:rsidRPr="00F1327C" w:rsidRDefault="00A352C0" w:rsidP="00853830">
      <w:pPr>
        <w:pStyle w:val="SectionBody"/>
        <w:rPr>
          <w:color w:val="auto"/>
        </w:rPr>
      </w:pPr>
      <w:r w:rsidRPr="00F1327C">
        <w:rPr>
          <w:strike/>
          <w:color w:val="auto"/>
        </w:rPr>
        <w:t>(i)</w:t>
      </w:r>
      <w:r w:rsidR="00976955" w:rsidRPr="00F1327C">
        <w:rPr>
          <w:color w:val="auto"/>
          <w:u w:val="single"/>
        </w:rPr>
        <w:t>(j)</w:t>
      </w:r>
      <w:r w:rsidR="00976955" w:rsidRPr="00F1327C">
        <w:rPr>
          <w:color w:val="auto"/>
        </w:rPr>
        <w:t xml:space="preserve"> </w:t>
      </w:r>
      <w:r w:rsidRPr="00F1327C">
        <w:rPr>
          <w:color w:val="auto"/>
        </w:rPr>
        <w:t xml:space="preserve">To assure the implementation of §11-3-9(h) of this code does not harm local and regionally located businesses by use of the tax-exempt facility in a manner that cause unfair competition and unreasonable loss of revenue to those businesses, studies shall be periodically conducted to assure that further legislation is in order regarding the uses of the tax-exempt facility. The county commission of any county where such a property is located shall report to the Joint Committee on Government and Finance by the first day of January every five years after the effective date of this section. The report shall include information on any unfair business competition resulting from the establishment of the nonprofit status, and include a report of the costs and benefits to its county of the tax exemption and associated fee, including an audit of that county’s use of the net revenues. The West Virginia University Bureau of Business and Economic Research in coordination of the Center for Business and Economic Research at Marshall </w:t>
      </w:r>
      <w:r w:rsidRPr="00F1327C">
        <w:rPr>
          <w:color w:val="auto"/>
        </w:rPr>
        <w:lastRenderedPageBreak/>
        <w:t>University, by January 1, 2020, shall undertake a study and report to the  committee, the economic 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p>
    <w:p w14:paraId="34DB2A09" w14:textId="77777777" w:rsidR="00A352C0" w:rsidRPr="00F1327C" w:rsidRDefault="00A352C0" w:rsidP="00A352C0">
      <w:pPr>
        <w:pStyle w:val="SectionHeading"/>
        <w:rPr>
          <w:color w:val="auto"/>
        </w:rPr>
        <w:sectPr w:rsidR="00A352C0" w:rsidRPr="00F1327C" w:rsidSect="007F6762">
          <w:type w:val="continuous"/>
          <w:pgSz w:w="12240" w:h="15840"/>
          <w:pgMar w:top="1440" w:right="1440" w:bottom="1440" w:left="1440" w:header="720" w:footer="720" w:gutter="0"/>
          <w:lnNumType w:countBy="1" w:restart="newSection"/>
          <w:cols w:space="720"/>
          <w:docGrid w:linePitch="360"/>
        </w:sectPr>
      </w:pPr>
    </w:p>
    <w:p w14:paraId="7F0B27EC" w14:textId="77777777" w:rsidR="001E2892" w:rsidRPr="00F1327C" w:rsidRDefault="001E2892" w:rsidP="001E2892">
      <w:pPr>
        <w:pStyle w:val="Note"/>
        <w:rPr>
          <w:color w:val="auto"/>
        </w:rPr>
      </w:pPr>
    </w:p>
    <w:p w14:paraId="70F17F06" w14:textId="0735C929" w:rsidR="001E2892" w:rsidRPr="00F1327C" w:rsidRDefault="001E2892" w:rsidP="001E2892">
      <w:pPr>
        <w:pStyle w:val="Note"/>
        <w:rPr>
          <w:color w:val="auto"/>
        </w:rPr>
      </w:pPr>
      <w:r w:rsidRPr="00F1327C">
        <w:rPr>
          <w:color w:val="auto"/>
        </w:rPr>
        <w:t>NOTE: The purpose of this bill is to eliminate the exemption from taxation of state-owned real property within the counties.</w:t>
      </w:r>
    </w:p>
    <w:p w14:paraId="12DA5CD7" w14:textId="77777777" w:rsidR="001E2892" w:rsidRPr="00F1327C" w:rsidRDefault="001E2892" w:rsidP="001E2892">
      <w:pPr>
        <w:pStyle w:val="Note"/>
        <w:rPr>
          <w:color w:val="auto"/>
        </w:rPr>
      </w:pPr>
      <w:r w:rsidRPr="00F1327C">
        <w:rPr>
          <w:color w:val="auto"/>
        </w:rPr>
        <w:t>Strike-throughs indicate language that would be stricken from a heading or the present law and underscoring indicates new language that would be added.</w:t>
      </w:r>
    </w:p>
    <w:sectPr w:rsidR="001E2892" w:rsidRPr="00F1327C" w:rsidSect="007F6762">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98F81" w14:textId="77777777" w:rsidR="00195BCC" w:rsidRPr="00B844FE" w:rsidRDefault="00195BCC" w:rsidP="00B844FE">
      <w:r>
        <w:separator/>
      </w:r>
    </w:p>
  </w:endnote>
  <w:endnote w:type="continuationSeparator" w:id="0">
    <w:p w14:paraId="7CF217D6" w14:textId="77777777" w:rsidR="00195BCC" w:rsidRPr="00B844FE" w:rsidRDefault="00195B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686D9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403AA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76E02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50E96" w14:textId="77777777" w:rsidR="00195BCC" w:rsidRPr="00B844FE" w:rsidRDefault="00195BCC" w:rsidP="00B844FE">
      <w:r>
        <w:separator/>
      </w:r>
    </w:p>
  </w:footnote>
  <w:footnote w:type="continuationSeparator" w:id="0">
    <w:p w14:paraId="6739E656" w14:textId="77777777" w:rsidR="00195BCC" w:rsidRPr="00B844FE" w:rsidRDefault="00195B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4B74" w14:textId="77777777" w:rsidR="002A0269" w:rsidRPr="00B844FE" w:rsidRDefault="001A16C6">
    <w:pPr>
      <w:pStyle w:val="Header"/>
    </w:pPr>
    <w:sdt>
      <w:sdtPr>
        <w:id w:val="-684364211"/>
        <w:placeholder>
          <w:docPart w:val="0C91C1B583BB4A44909FA599EDEAD4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C91C1B583BB4A44909FA599EDEAD4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BFD3" w14:textId="585DEF0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B5C3C">
      <w:rPr>
        <w:sz w:val="22"/>
        <w:szCs w:val="22"/>
      </w:rPr>
      <w:t>SB</w:t>
    </w:r>
    <w:r w:rsidR="001266CC">
      <w:rPr>
        <w:sz w:val="22"/>
        <w:szCs w:val="22"/>
      </w:rPr>
      <w:t xml:space="preserve"> 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B5C3C">
          <w:rPr>
            <w:sz w:val="22"/>
            <w:szCs w:val="22"/>
          </w:rPr>
          <w:t>202</w:t>
        </w:r>
        <w:r w:rsidR="00E91B35">
          <w:rPr>
            <w:sz w:val="22"/>
            <w:szCs w:val="22"/>
          </w:rPr>
          <w:t>5</w:t>
        </w:r>
        <w:r w:rsidR="003B5C3C">
          <w:rPr>
            <w:sz w:val="22"/>
            <w:szCs w:val="22"/>
          </w:rPr>
          <w:t>R</w:t>
        </w:r>
        <w:r w:rsidR="00E91B35">
          <w:rPr>
            <w:sz w:val="22"/>
            <w:szCs w:val="22"/>
          </w:rPr>
          <w:t>2010</w:t>
        </w:r>
      </w:sdtContent>
    </w:sdt>
  </w:p>
  <w:p w14:paraId="2056BA1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2D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CC"/>
    <w:rsid w:val="0000526A"/>
    <w:rsid w:val="000573A9"/>
    <w:rsid w:val="00085D22"/>
    <w:rsid w:val="00093AB0"/>
    <w:rsid w:val="000B1054"/>
    <w:rsid w:val="000C5C77"/>
    <w:rsid w:val="000E3912"/>
    <w:rsid w:val="0010070F"/>
    <w:rsid w:val="001266CC"/>
    <w:rsid w:val="0015112E"/>
    <w:rsid w:val="001552E7"/>
    <w:rsid w:val="001566B4"/>
    <w:rsid w:val="00186EF0"/>
    <w:rsid w:val="00195BCC"/>
    <w:rsid w:val="001A16C6"/>
    <w:rsid w:val="001A66B7"/>
    <w:rsid w:val="001C279E"/>
    <w:rsid w:val="001D459E"/>
    <w:rsid w:val="001E2892"/>
    <w:rsid w:val="0022348D"/>
    <w:rsid w:val="0027011C"/>
    <w:rsid w:val="00274200"/>
    <w:rsid w:val="00275740"/>
    <w:rsid w:val="002A0269"/>
    <w:rsid w:val="00303684"/>
    <w:rsid w:val="003143F5"/>
    <w:rsid w:val="00314854"/>
    <w:rsid w:val="00331888"/>
    <w:rsid w:val="00332903"/>
    <w:rsid w:val="00394191"/>
    <w:rsid w:val="003941DF"/>
    <w:rsid w:val="003B5913"/>
    <w:rsid w:val="003B5C3C"/>
    <w:rsid w:val="003C51CD"/>
    <w:rsid w:val="003C6034"/>
    <w:rsid w:val="00400B5C"/>
    <w:rsid w:val="004368E0"/>
    <w:rsid w:val="004C13DD"/>
    <w:rsid w:val="004D3ABE"/>
    <w:rsid w:val="004E3441"/>
    <w:rsid w:val="00500579"/>
    <w:rsid w:val="005A5366"/>
    <w:rsid w:val="005F734D"/>
    <w:rsid w:val="006369EB"/>
    <w:rsid w:val="00637E73"/>
    <w:rsid w:val="006865E9"/>
    <w:rsid w:val="00686E9A"/>
    <w:rsid w:val="00691F3E"/>
    <w:rsid w:val="00694BFB"/>
    <w:rsid w:val="006A106B"/>
    <w:rsid w:val="006C523D"/>
    <w:rsid w:val="006D4036"/>
    <w:rsid w:val="00701C25"/>
    <w:rsid w:val="007A3818"/>
    <w:rsid w:val="007A5259"/>
    <w:rsid w:val="007A7081"/>
    <w:rsid w:val="007F1CF5"/>
    <w:rsid w:val="007F6762"/>
    <w:rsid w:val="00834EDE"/>
    <w:rsid w:val="008736AA"/>
    <w:rsid w:val="008D275D"/>
    <w:rsid w:val="00946186"/>
    <w:rsid w:val="00947587"/>
    <w:rsid w:val="00976955"/>
    <w:rsid w:val="00980327"/>
    <w:rsid w:val="00986478"/>
    <w:rsid w:val="009B5557"/>
    <w:rsid w:val="009F1067"/>
    <w:rsid w:val="00A11F78"/>
    <w:rsid w:val="00A31E01"/>
    <w:rsid w:val="00A33E1E"/>
    <w:rsid w:val="00A352C0"/>
    <w:rsid w:val="00A51F1C"/>
    <w:rsid w:val="00A527AD"/>
    <w:rsid w:val="00A718CF"/>
    <w:rsid w:val="00AE48A0"/>
    <w:rsid w:val="00AE61BE"/>
    <w:rsid w:val="00B16F25"/>
    <w:rsid w:val="00B24422"/>
    <w:rsid w:val="00B66B81"/>
    <w:rsid w:val="00B71E6F"/>
    <w:rsid w:val="00B80C20"/>
    <w:rsid w:val="00B844FE"/>
    <w:rsid w:val="00B86B4F"/>
    <w:rsid w:val="00BA1F84"/>
    <w:rsid w:val="00BC562B"/>
    <w:rsid w:val="00BF6E43"/>
    <w:rsid w:val="00C33014"/>
    <w:rsid w:val="00C33434"/>
    <w:rsid w:val="00C34869"/>
    <w:rsid w:val="00C42EB6"/>
    <w:rsid w:val="00C53222"/>
    <w:rsid w:val="00C62327"/>
    <w:rsid w:val="00C809A3"/>
    <w:rsid w:val="00C85096"/>
    <w:rsid w:val="00CB03F7"/>
    <w:rsid w:val="00CB20EF"/>
    <w:rsid w:val="00CC1F3B"/>
    <w:rsid w:val="00CD12CB"/>
    <w:rsid w:val="00CD36CF"/>
    <w:rsid w:val="00CF1DCA"/>
    <w:rsid w:val="00D579FC"/>
    <w:rsid w:val="00D81C16"/>
    <w:rsid w:val="00DD1C4C"/>
    <w:rsid w:val="00DE526B"/>
    <w:rsid w:val="00DF199D"/>
    <w:rsid w:val="00E01542"/>
    <w:rsid w:val="00E166E6"/>
    <w:rsid w:val="00E365F1"/>
    <w:rsid w:val="00E62F48"/>
    <w:rsid w:val="00E831B3"/>
    <w:rsid w:val="00E91B35"/>
    <w:rsid w:val="00E95FBC"/>
    <w:rsid w:val="00EC5E63"/>
    <w:rsid w:val="00EE70CB"/>
    <w:rsid w:val="00F1327C"/>
    <w:rsid w:val="00F41CA2"/>
    <w:rsid w:val="00F443C0"/>
    <w:rsid w:val="00F50FF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6249C"/>
  <w15:chartTrackingRefBased/>
  <w15:docId w15:val="{85F697AD-6E76-4ECE-8C58-789898CF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53222"/>
    <w:rPr>
      <w:rFonts w:eastAsia="Calibri"/>
      <w:color w:val="000000"/>
    </w:rPr>
  </w:style>
  <w:style w:type="character" w:customStyle="1" w:styleId="SectionHeadingChar">
    <w:name w:val="Section Heading Char"/>
    <w:link w:val="SectionHeading"/>
    <w:rsid w:val="00C53222"/>
    <w:rPr>
      <w:rFonts w:eastAsia="Calibri"/>
      <w:b/>
      <w:color w:val="000000"/>
    </w:rPr>
  </w:style>
  <w:style w:type="character" w:customStyle="1" w:styleId="ArticleHeadingChar">
    <w:name w:val="Article Heading Char"/>
    <w:link w:val="ArticleHeading"/>
    <w:rsid w:val="007F676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424CAB6FBF454E93680F0B203736DB"/>
        <w:category>
          <w:name w:val="General"/>
          <w:gallery w:val="placeholder"/>
        </w:category>
        <w:types>
          <w:type w:val="bbPlcHdr"/>
        </w:types>
        <w:behaviors>
          <w:behavior w:val="content"/>
        </w:behaviors>
        <w:guid w:val="{A3EEE655-03E3-42AF-8975-17A57A966BA9}"/>
      </w:docPartPr>
      <w:docPartBody>
        <w:p w:rsidR="00E219FA" w:rsidRDefault="00E219FA">
          <w:pPr>
            <w:pStyle w:val="63424CAB6FBF454E93680F0B203736DB"/>
          </w:pPr>
          <w:r w:rsidRPr="00B844FE">
            <w:t>Prefix Text</w:t>
          </w:r>
        </w:p>
      </w:docPartBody>
    </w:docPart>
    <w:docPart>
      <w:docPartPr>
        <w:name w:val="0C91C1B583BB4A44909FA599EDEAD4DD"/>
        <w:category>
          <w:name w:val="General"/>
          <w:gallery w:val="placeholder"/>
        </w:category>
        <w:types>
          <w:type w:val="bbPlcHdr"/>
        </w:types>
        <w:behaviors>
          <w:behavior w:val="content"/>
        </w:behaviors>
        <w:guid w:val="{1A7B75E1-D401-46D6-A090-D116776E9FE3}"/>
      </w:docPartPr>
      <w:docPartBody>
        <w:p w:rsidR="00E219FA" w:rsidRDefault="00E219FA">
          <w:pPr>
            <w:pStyle w:val="0C91C1B583BB4A44909FA599EDEAD4DD"/>
          </w:pPr>
          <w:r w:rsidRPr="00B844FE">
            <w:t>[Type here]</w:t>
          </w:r>
        </w:p>
      </w:docPartBody>
    </w:docPart>
    <w:docPart>
      <w:docPartPr>
        <w:name w:val="DFA3CA28AF9B42789706DFEB944BFB97"/>
        <w:category>
          <w:name w:val="General"/>
          <w:gallery w:val="placeholder"/>
        </w:category>
        <w:types>
          <w:type w:val="bbPlcHdr"/>
        </w:types>
        <w:behaviors>
          <w:behavior w:val="content"/>
        </w:behaviors>
        <w:guid w:val="{1AEE260E-3982-4040-A333-330302769D40}"/>
      </w:docPartPr>
      <w:docPartBody>
        <w:p w:rsidR="00E219FA" w:rsidRDefault="00E219FA">
          <w:pPr>
            <w:pStyle w:val="DFA3CA28AF9B42789706DFEB944BFB97"/>
          </w:pPr>
          <w:r w:rsidRPr="00B844FE">
            <w:t>Number</w:t>
          </w:r>
        </w:p>
      </w:docPartBody>
    </w:docPart>
    <w:docPart>
      <w:docPartPr>
        <w:name w:val="96488CAC732E4229B96FB968D984053B"/>
        <w:category>
          <w:name w:val="General"/>
          <w:gallery w:val="placeholder"/>
        </w:category>
        <w:types>
          <w:type w:val="bbPlcHdr"/>
        </w:types>
        <w:behaviors>
          <w:behavior w:val="content"/>
        </w:behaviors>
        <w:guid w:val="{0B09F41C-5B61-4F39-AA2B-BC72DC9E257D}"/>
      </w:docPartPr>
      <w:docPartBody>
        <w:p w:rsidR="00E219FA" w:rsidRDefault="00E219FA">
          <w:pPr>
            <w:pStyle w:val="96488CAC732E4229B96FB968D984053B"/>
          </w:pPr>
          <w:r w:rsidRPr="00B844FE">
            <w:t>Enter Sponsors Here</w:t>
          </w:r>
        </w:p>
      </w:docPartBody>
    </w:docPart>
    <w:docPart>
      <w:docPartPr>
        <w:name w:val="5D001BC5685F4405966F2C494C419295"/>
        <w:category>
          <w:name w:val="General"/>
          <w:gallery w:val="placeholder"/>
        </w:category>
        <w:types>
          <w:type w:val="bbPlcHdr"/>
        </w:types>
        <w:behaviors>
          <w:behavior w:val="content"/>
        </w:behaviors>
        <w:guid w:val="{83CA3EC3-03CC-45A8-B942-FCEB4113861A}"/>
      </w:docPartPr>
      <w:docPartBody>
        <w:p w:rsidR="00E219FA" w:rsidRDefault="00E219FA">
          <w:pPr>
            <w:pStyle w:val="5D001BC5685F4405966F2C494C41929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517AD36F-BD86-492A-AAE0-2195EAB2362A}"/>
      </w:docPartPr>
      <w:docPartBody>
        <w:p w:rsidR="008B7C8E" w:rsidRDefault="008B7C8E">
          <w:r w:rsidRPr="007463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FA"/>
    <w:rsid w:val="000B1054"/>
    <w:rsid w:val="008B7C8E"/>
    <w:rsid w:val="00E2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424CAB6FBF454E93680F0B203736DB">
    <w:name w:val="63424CAB6FBF454E93680F0B203736DB"/>
  </w:style>
  <w:style w:type="paragraph" w:customStyle="1" w:styleId="0C91C1B583BB4A44909FA599EDEAD4DD">
    <w:name w:val="0C91C1B583BB4A44909FA599EDEAD4DD"/>
  </w:style>
  <w:style w:type="paragraph" w:customStyle="1" w:styleId="DFA3CA28AF9B42789706DFEB944BFB97">
    <w:name w:val="DFA3CA28AF9B42789706DFEB944BFB97"/>
  </w:style>
  <w:style w:type="paragraph" w:customStyle="1" w:styleId="96488CAC732E4229B96FB968D984053B">
    <w:name w:val="96488CAC732E4229B96FB968D984053B"/>
  </w:style>
  <w:style w:type="character" w:styleId="PlaceholderText">
    <w:name w:val="Placeholder Text"/>
    <w:basedOn w:val="DefaultParagraphFont"/>
    <w:uiPriority w:val="99"/>
    <w:semiHidden/>
    <w:rsid w:val="008B7C8E"/>
    <w:rPr>
      <w:color w:val="808080"/>
    </w:rPr>
  </w:style>
  <w:style w:type="paragraph" w:customStyle="1" w:styleId="5D001BC5685F4405966F2C494C419295">
    <w:name w:val="5D001BC5685F4405966F2C494C419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11</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Xris Hess</cp:lastModifiedBy>
  <cp:revision>7</cp:revision>
  <dcterms:created xsi:type="dcterms:W3CDTF">2024-12-18T16:28:00Z</dcterms:created>
  <dcterms:modified xsi:type="dcterms:W3CDTF">2025-02-10T18:55:00Z</dcterms:modified>
</cp:coreProperties>
</file>